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A79F" w14:textId="77777777" w:rsidR="007E3904" w:rsidRDefault="007E3904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0F8F4A12" w14:textId="77777777" w:rsidR="007E3904" w:rsidRDefault="007E3904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07194459" w14:textId="77777777" w:rsidR="007E3904" w:rsidRDefault="007E3904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6F5FB976" w14:textId="77777777" w:rsidR="007E3904" w:rsidRDefault="00000000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952/2023</w:t>
      </w:r>
    </w:p>
    <w:p w14:paraId="465AC75F" w14:textId="77777777" w:rsidR="007E3904" w:rsidRDefault="007E3904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239F69BF" w14:textId="77777777" w:rsidR="007E3904" w:rsidRDefault="007E3904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14:paraId="35A87CE2" w14:textId="77777777" w:rsidR="007E3904" w:rsidRDefault="007E3904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1BCBC24B" w14:textId="77777777" w:rsidR="007E3904" w:rsidRDefault="00000000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72E98911" w14:textId="77777777" w:rsidR="007E3904" w:rsidRDefault="007E3904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043C3882" w14:textId="77777777" w:rsidR="007E3904" w:rsidRDefault="007E3904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5072ED" w14:textId="77777777" w:rsidR="007E3904" w:rsidRDefault="007E3904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559B34" w14:textId="3C9DE977" w:rsidR="007E3904" w:rsidRDefault="00000000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Apresento a V.Exa., nos termos do art. 225 do Regimento Interno, a presente Indicação, solicitando ao Excelentíssimo Senhor Prefeito, que seja refeita a pintura na faixa de pedestre na </w:t>
      </w:r>
      <w:r w:rsidR="004257A6" w:rsidRPr="004257A6">
        <w:rPr>
          <w:rFonts w:ascii="Arial" w:hAnsi="Arial" w:cs="Arial" w:hint="eastAsia"/>
          <w:sz w:val="24"/>
          <w:szCs w:val="24"/>
        </w:rPr>
        <w:t>Rua Gastão Correa</w:t>
      </w:r>
      <w:r>
        <w:rPr>
          <w:rFonts w:ascii="Arial" w:hAnsi="Arial" w:cs="Arial"/>
          <w:sz w:val="24"/>
          <w:szCs w:val="24"/>
        </w:rPr>
        <w:t xml:space="preserve">, próximo a escola João </w:t>
      </w:r>
      <w:proofErr w:type="spellStart"/>
      <w:r>
        <w:rPr>
          <w:rFonts w:ascii="Arial" w:hAnsi="Arial" w:cs="Arial"/>
          <w:sz w:val="24"/>
          <w:szCs w:val="24"/>
        </w:rPr>
        <w:t>Poci</w:t>
      </w:r>
      <w:proofErr w:type="spellEnd"/>
      <w:r>
        <w:rPr>
          <w:rFonts w:ascii="Arial" w:hAnsi="Arial" w:cs="Arial"/>
          <w:sz w:val="24"/>
          <w:szCs w:val="24"/>
        </w:rPr>
        <w:t xml:space="preserve"> no Bairro de Vila Fátima.</w:t>
      </w:r>
    </w:p>
    <w:p w14:paraId="51300111" w14:textId="77777777" w:rsidR="007E3904" w:rsidRDefault="007E3904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A5C796" w14:textId="77777777" w:rsidR="007E3904" w:rsidRDefault="007E3904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E69A3D" w14:textId="77777777" w:rsidR="007E3904" w:rsidRDefault="00000000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4B7DA58" w14:textId="77777777" w:rsidR="007E3904" w:rsidRDefault="007E3904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40470C" w14:textId="77777777" w:rsidR="007E3904" w:rsidRDefault="00000000">
      <w:pPr>
        <w:pStyle w:val="Standard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8F27279" w14:textId="77777777" w:rsidR="007E3904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Em virtude de que munícipes procuraram este vereador solicitando a pintura da faixa de pedestre, no endereço citado acima, pois os motoristas não estão respeitando a faixa de pedestre, e essa situação tem causado riscos de acidentes, para aqueles que transitam pelo local.</w:t>
      </w:r>
    </w:p>
    <w:p w14:paraId="481E6100" w14:textId="77777777" w:rsidR="007E3904" w:rsidRDefault="007E3904">
      <w:pPr>
        <w:pStyle w:val="Standard"/>
        <w:spacing w:line="360" w:lineRule="auto"/>
        <w:jc w:val="both"/>
      </w:pPr>
    </w:p>
    <w:p w14:paraId="507C1D0F" w14:textId="77777777" w:rsidR="007E3904" w:rsidRDefault="007E3904">
      <w:pPr>
        <w:pStyle w:val="Standard"/>
        <w:jc w:val="both"/>
      </w:pPr>
    </w:p>
    <w:p w14:paraId="44739D0B" w14:textId="77777777" w:rsidR="007E3904" w:rsidRDefault="00000000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25C8B9C" w14:textId="77777777" w:rsidR="007E3904" w:rsidRDefault="007E3904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5364A6A1" w14:textId="77777777" w:rsidR="007E3904" w:rsidRDefault="00000000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Daniel das Neves”, 13 de setembro de 2023.</w:t>
      </w:r>
    </w:p>
    <w:p w14:paraId="575948DA" w14:textId="77777777" w:rsidR="007E3904" w:rsidRDefault="007E3904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174CAF49" w14:textId="77777777" w:rsidR="007E3904" w:rsidRDefault="007E3904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73ED400F" w14:textId="77777777" w:rsidR="007E3904" w:rsidRDefault="007E3904">
      <w:pPr>
        <w:pStyle w:val="Standard"/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FBF76A8" w14:textId="77777777" w:rsidR="007E3904" w:rsidRDefault="007E3904">
      <w:pPr>
        <w:pStyle w:val="Standard"/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F380AF0" w14:textId="77777777" w:rsidR="007E3904" w:rsidRDefault="007E3904">
      <w:pPr>
        <w:pStyle w:val="Standard"/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4084F10" w14:textId="77777777" w:rsidR="007E3904" w:rsidRDefault="00000000">
      <w:pPr>
        <w:pStyle w:val="Standard"/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Irineu Roberto  da Silva</w:t>
      </w:r>
    </w:p>
    <w:p w14:paraId="0DCDE34B" w14:textId="77777777" w:rsidR="007E3904" w:rsidRDefault="00000000">
      <w:pPr>
        <w:pStyle w:val="Standard"/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2E957CDA" w14:textId="77777777" w:rsidR="007E3904" w:rsidRDefault="00000000">
      <w:pPr>
        <w:pStyle w:val="Standard"/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7E3904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BAA0" w14:textId="77777777" w:rsidR="008F4619" w:rsidRDefault="008F4619">
      <w:pPr>
        <w:rPr>
          <w:rFonts w:hint="eastAsia"/>
        </w:rPr>
      </w:pPr>
      <w:r>
        <w:separator/>
      </w:r>
    </w:p>
  </w:endnote>
  <w:endnote w:type="continuationSeparator" w:id="0">
    <w:p w14:paraId="6A871D9F" w14:textId="77777777" w:rsidR="008F4619" w:rsidRDefault="008F46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321E" w14:textId="77777777" w:rsidR="008F4619" w:rsidRDefault="008F46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325220" w14:textId="77777777" w:rsidR="008F4619" w:rsidRDefault="008F46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8582" w14:textId="77777777" w:rsidR="00000000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B8C46C6" wp14:editId="1F83DCD8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93320" cy="1143000"/>
          <wp:effectExtent l="0" t="0" r="0" b="0"/>
          <wp:wrapNone/>
          <wp:docPr id="2108384911" name="Brasao_regist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5" t="-24" r="-25" b="-24"/>
                  <a:stretch>
                    <a:fillRect/>
                  </a:stretch>
                </pic:blipFill>
                <pic:spPr>
                  <a:xfrm>
                    <a:off x="0" y="0"/>
                    <a:ext cx="1093320" cy="1143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51CE78BC" w14:textId="77777777" w:rsidR="00000000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8FA9A17" w14:textId="77777777" w:rsidR="00000000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>, 459 - Centro -  Registro (SP) - CEP: 11.900-000</w:t>
    </w:r>
  </w:p>
  <w:p w14:paraId="40F65460" w14:textId="77777777" w:rsidR="00000000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14:paraId="450FAFA1" w14:textId="77777777" w:rsidR="00000000" w:rsidRDefault="00000000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05D19BA4" w14:textId="77777777" w:rsidR="00000000" w:rsidRDefault="00000000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554CA87C" w14:textId="77777777" w:rsidR="00000000" w:rsidRDefault="00000000">
    <w:pPr>
      <w:pStyle w:val="Cabealho"/>
      <w:rPr>
        <w:sz w:val="24"/>
        <w:szCs w:val="24"/>
      </w:rPr>
    </w:pPr>
  </w:p>
  <w:p w14:paraId="78E888F1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5CFC"/>
    <w:multiLevelType w:val="multilevel"/>
    <w:tmpl w:val="E94CC9BA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B36019D"/>
    <w:multiLevelType w:val="multilevel"/>
    <w:tmpl w:val="000E6E0A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32727266">
    <w:abstractNumId w:val="1"/>
  </w:num>
  <w:num w:numId="2" w16cid:durableId="136343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3904"/>
    <w:rsid w:val="004257A6"/>
    <w:rsid w:val="007E3904"/>
    <w:rsid w:val="008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D101"/>
  <w15:docId w15:val="{F91F62C2-F7C0-43CD-8C9B-4F87EFB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styleId="Forte">
    <w:name w:val="Strong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CAMARA MUNICIPAL</dc:creator>
  <cp:lastModifiedBy>LARISSA</cp:lastModifiedBy>
  <cp:revision>2</cp:revision>
  <cp:lastPrinted>2010-04-29T15:32:00Z</cp:lastPrinted>
  <dcterms:created xsi:type="dcterms:W3CDTF">2023-09-15T17:47:00Z</dcterms:created>
  <dcterms:modified xsi:type="dcterms:W3CDTF">2023-09-15T17:47:00Z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