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EB85" w14:textId="77777777" w:rsidR="00F10D49" w:rsidRDefault="00F10D49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380C3864" w14:textId="77777777" w:rsidR="00F10D49" w:rsidRDefault="00000000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946/2023</w:t>
      </w:r>
    </w:p>
    <w:p w14:paraId="47DC1D75" w14:textId="77777777" w:rsidR="00F10D49" w:rsidRDefault="00F10D49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6262F621" w14:textId="77777777" w:rsidR="00F10D49" w:rsidRDefault="00F10D49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09894E05" w14:textId="77777777" w:rsidR="00F10D49" w:rsidRDefault="00F10D49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7382DD38" w14:textId="77777777" w:rsidR="00F10D49" w:rsidRDefault="00F10D49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7E6DB184" w14:textId="77777777" w:rsidR="00F10D49" w:rsidRDefault="00000000">
      <w:pPr>
        <w:pStyle w:val="Standard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513FFEAD" w14:textId="77777777" w:rsidR="00F10D49" w:rsidRDefault="00F10D49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1F1A1814" w14:textId="77777777" w:rsidR="00F10D49" w:rsidRDefault="00F10D49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471A79F4" w14:textId="6C7B06E3" w:rsidR="00F10D49" w:rsidRDefault="00000000">
      <w:pPr>
        <w:pStyle w:val="Standard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a V.Exa., nos termos do art. 225 do Regimento Interno, a presente Indicação, solicitando ao Excelentíssimo Senhor Prefeito, que seja colocado um Redutor de velocidade na </w:t>
      </w:r>
      <w:r w:rsidR="005107E2" w:rsidRPr="005107E2">
        <w:rPr>
          <w:rFonts w:ascii="Arial" w:hAnsi="Arial" w:cs="Arial" w:hint="eastAsia"/>
          <w:sz w:val="24"/>
          <w:szCs w:val="24"/>
        </w:rPr>
        <w:t>Rua Gastão Correa</w:t>
      </w:r>
      <w:r w:rsidR="005107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de Vila Fátima.</w:t>
      </w:r>
    </w:p>
    <w:p w14:paraId="5DC55271" w14:textId="77777777" w:rsidR="00F10D49" w:rsidRDefault="00F10D4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F899DB" w14:textId="77777777" w:rsidR="00F10D49" w:rsidRDefault="00F10D4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335A79" w14:textId="77777777" w:rsidR="00F10D49" w:rsidRDefault="00000000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622ADCD" w14:textId="77777777" w:rsidR="00F10D49" w:rsidRDefault="00F10D49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23CC8" w14:textId="77777777" w:rsidR="00F10D49" w:rsidRDefault="00000000">
      <w:pPr>
        <w:pStyle w:val="Standard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8929E0B" w14:textId="77777777" w:rsidR="00F10D4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Em virtude de que munícipes procuraram esse Vereador solicitando a colocação de redutor de velocidade, no local citado a cima, pois os motoristas estão passando em alta velocidade, trazendo riscos de acidentes aos pedestres e principalmente sérios perigos aos alunos que saem da escola.</w:t>
      </w:r>
    </w:p>
    <w:p w14:paraId="2BC60096" w14:textId="77777777" w:rsidR="00F10D49" w:rsidRDefault="00F10D4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1463E" w14:textId="77777777" w:rsidR="00F10D49" w:rsidRDefault="00F10D4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C0AADD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D67C12A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706A6323" w14:textId="77777777" w:rsidR="00F10D49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Plenário “Vereador Daniel das Neves”, 13 de setembro de 2023.</w:t>
      </w:r>
    </w:p>
    <w:p w14:paraId="3C6A31B9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102515C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60F81761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28A5BFBA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79B91417" w14:textId="77777777" w:rsidR="00F10D49" w:rsidRDefault="00F10D4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C44A82C" w14:textId="77777777" w:rsidR="00F10D49" w:rsidRDefault="00000000">
      <w:pPr>
        <w:pStyle w:val="Standard"/>
        <w:jc w:val="both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Irineu Roberto da Silva</w:t>
      </w:r>
    </w:p>
    <w:p w14:paraId="00F47688" w14:textId="77777777" w:rsidR="00F10D49" w:rsidRDefault="00000000">
      <w:pPr>
        <w:pStyle w:val="Standard"/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D73EB04" w14:textId="77777777" w:rsidR="00F10D49" w:rsidRDefault="00000000">
      <w:pPr>
        <w:pStyle w:val="Standard"/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F10D49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9252" w14:textId="77777777" w:rsidR="00B86B30" w:rsidRDefault="00B86B30">
      <w:pPr>
        <w:rPr>
          <w:rFonts w:hint="eastAsia"/>
        </w:rPr>
      </w:pPr>
      <w:r>
        <w:separator/>
      </w:r>
    </w:p>
  </w:endnote>
  <w:endnote w:type="continuationSeparator" w:id="0">
    <w:p w14:paraId="7B3502CF" w14:textId="77777777" w:rsidR="00B86B30" w:rsidRDefault="00B86B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9412" w14:textId="77777777" w:rsidR="00B86B30" w:rsidRDefault="00B86B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C9C41D" w14:textId="77777777" w:rsidR="00B86B30" w:rsidRDefault="00B86B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9859" w14:textId="77777777" w:rsidR="00000000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0FC26FF" wp14:editId="2470CF6B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93320" cy="1143000"/>
          <wp:effectExtent l="0" t="0" r="0" b="0"/>
          <wp:wrapNone/>
          <wp:docPr id="1178311543" name="Brasao_regist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5" t="-24" r="-25" b="-24"/>
                  <a:stretch>
                    <a:fillRect/>
                  </a:stretch>
                </pic:blipFill>
                <pic:spPr>
                  <a:xfrm>
                    <a:off x="0" y="0"/>
                    <a:ext cx="1093320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06444F4" w14:textId="77777777" w:rsidR="00000000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01B62E72" w14:textId="77777777" w:rsidR="00000000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14:paraId="45206ACF" w14:textId="77777777" w:rsidR="00000000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07AE652A" w14:textId="77777777" w:rsidR="00000000" w:rsidRDefault="00000000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486BBE32" w14:textId="77777777" w:rsidR="00000000" w:rsidRDefault="00000000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686C5802" w14:textId="77777777" w:rsidR="00000000" w:rsidRDefault="00000000">
    <w:pPr>
      <w:pStyle w:val="Cabealho"/>
      <w:rPr>
        <w:sz w:val="24"/>
        <w:szCs w:val="24"/>
      </w:rPr>
    </w:pPr>
  </w:p>
  <w:p w14:paraId="1F792862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76C2"/>
    <w:multiLevelType w:val="multilevel"/>
    <w:tmpl w:val="7AA2FBB0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7A9107B"/>
    <w:multiLevelType w:val="multilevel"/>
    <w:tmpl w:val="FC284F0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676926249">
    <w:abstractNumId w:val="0"/>
  </w:num>
  <w:num w:numId="2" w16cid:durableId="9787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0D49"/>
    <w:rsid w:val="005107E2"/>
    <w:rsid w:val="00B86B30"/>
    <w:rsid w:val="00F1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28A5"/>
  <w15:docId w15:val="{F91F62C2-F7C0-43CD-8C9B-4F87EFB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styleId="Forte">
    <w:name w:val="Strong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CAMARA MUNICIPAL</dc:creator>
  <cp:lastModifiedBy>LARISSA</cp:lastModifiedBy>
  <cp:revision>2</cp:revision>
  <cp:lastPrinted>2010-04-29T15:32:00Z</cp:lastPrinted>
  <dcterms:created xsi:type="dcterms:W3CDTF">2023-09-15T17:50:00Z</dcterms:created>
  <dcterms:modified xsi:type="dcterms:W3CDTF">2023-09-15T17:50:00Z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